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CD4AC" w14:textId="0EBFF23B" w:rsidR="00A2778E" w:rsidRPr="00867F25" w:rsidRDefault="00690FAD" w:rsidP="00867F25">
      <w:pPr>
        <w:pStyle w:val="TitleCG"/>
        <w:jc w:val="left"/>
        <w:rPr>
          <w:sz w:val="32"/>
          <w:szCs w:val="32"/>
          <w:lang w:val="en-US"/>
        </w:rPr>
      </w:pPr>
      <w:r w:rsidRPr="00867F25">
        <w:rPr>
          <w:sz w:val="32"/>
          <w:szCs w:val="32"/>
          <w:lang w:val="en-US"/>
        </w:rPr>
        <w:t xml:space="preserve">Title: </w:t>
      </w:r>
      <w:r w:rsidR="002F5423" w:rsidRPr="00867F25">
        <w:rPr>
          <w:sz w:val="32"/>
          <w:szCs w:val="32"/>
          <w:lang w:val="en-US"/>
        </w:rPr>
        <w:t xml:space="preserve">Arial </w:t>
      </w:r>
      <w:r w:rsidR="00867F25">
        <w:rPr>
          <w:sz w:val="32"/>
          <w:szCs w:val="32"/>
          <w:lang w:val="en-US"/>
        </w:rPr>
        <w:t>16pt,</w:t>
      </w:r>
      <w:r w:rsidR="00867F25" w:rsidRPr="00867F25">
        <w:rPr>
          <w:sz w:val="32"/>
          <w:szCs w:val="32"/>
          <w:lang w:val="en-US"/>
        </w:rPr>
        <w:t xml:space="preserve"> </w:t>
      </w:r>
      <w:r w:rsidR="002F5423" w:rsidRPr="00867F25">
        <w:rPr>
          <w:sz w:val="32"/>
          <w:szCs w:val="32"/>
          <w:lang w:val="en-US"/>
        </w:rPr>
        <w:t>Bold</w:t>
      </w:r>
      <w:r w:rsidR="00867F25">
        <w:rPr>
          <w:sz w:val="32"/>
          <w:szCs w:val="32"/>
          <w:lang w:val="en-US"/>
        </w:rPr>
        <w:t>,</w:t>
      </w:r>
      <w:r w:rsidR="002F5423" w:rsidRPr="00867F25">
        <w:rPr>
          <w:sz w:val="32"/>
          <w:szCs w:val="32"/>
          <w:lang w:val="en-US"/>
        </w:rPr>
        <w:t xml:space="preserve"> </w:t>
      </w:r>
      <w:r w:rsidR="00867F25">
        <w:rPr>
          <w:sz w:val="32"/>
          <w:szCs w:val="32"/>
          <w:lang w:val="en-US"/>
        </w:rPr>
        <w:t>Left Aligned</w:t>
      </w:r>
    </w:p>
    <w:p w14:paraId="2AA7A706" w14:textId="7B3FF2F0" w:rsidR="002F5423" w:rsidRPr="00867F25" w:rsidRDefault="002F5423" w:rsidP="00867F25">
      <w:pPr>
        <w:pStyle w:val="AuthorCG"/>
        <w:jc w:val="left"/>
        <w:rPr>
          <w:sz w:val="28"/>
          <w:lang w:val="en-US"/>
        </w:rPr>
      </w:pPr>
      <w:r w:rsidRPr="00867F25">
        <w:rPr>
          <w:sz w:val="28"/>
          <w:lang w:val="en-US"/>
        </w:rPr>
        <w:t>Author</w:t>
      </w:r>
      <w:r w:rsidR="00867F25" w:rsidRPr="00867F25">
        <w:rPr>
          <w:sz w:val="28"/>
          <w:lang w:val="en-US"/>
        </w:rPr>
        <w:t xml:space="preserve">(s): Arial </w:t>
      </w:r>
      <w:r w:rsidRPr="00867F25">
        <w:rPr>
          <w:sz w:val="28"/>
          <w:lang w:val="en-US"/>
        </w:rPr>
        <w:t>1</w:t>
      </w:r>
      <w:r w:rsidR="00867F25" w:rsidRPr="00867F25">
        <w:rPr>
          <w:sz w:val="28"/>
          <w:lang w:val="en-US"/>
        </w:rPr>
        <w:t>4</w:t>
      </w:r>
      <w:r w:rsidR="00867F25">
        <w:rPr>
          <w:sz w:val="28"/>
          <w:lang w:val="en-US"/>
        </w:rPr>
        <w:t>pt</w:t>
      </w:r>
      <w:r w:rsidR="00867F25" w:rsidRPr="00867F25">
        <w:rPr>
          <w:sz w:val="28"/>
          <w:lang w:val="en-US"/>
        </w:rPr>
        <w:t>,</w:t>
      </w:r>
      <w:r w:rsidRPr="00867F25">
        <w:rPr>
          <w:sz w:val="28"/>
          <w:lang w:val="en-US"/>
        </w:rPr>
        <w:t xml:space="preserve"> Arial</w:t>
      </w:r>
      <w:r w:rsidR="00867F25" w:rsidRPr="00867F25">
        <w:rPr>
          <w:sz w:val="28"/>
          <w:lang w:val="en-US"/>
        </w:rPr>
        <w:t>,</w:t>
      </w:r>
      <w:r w:rsidRPr="00867F25">
        <w:rPr>
          <w:sz w:val="28"/>
          <w:lang w:val="en-US"/>
        </w:rPr>
        <w:t xml:space="preserve"> </w:t>
      </w:r>
      <w:r w:rsidR="00867F25">
        <w:rPr>
          <w:sz w:val="28"/>
          <w:lang w:val="en-US"/>
        </w:rPr>
        <w:t xml:space="preserve">Normal, </w:t>
      </w:r>
      <w:r w:rsidR="00867F25" w:rsidRPr="00867F25">
        <w:rPr>
          <w:sz w:val="28"/>
          <w:lang w:val="en-US"/>
        </w:rPr>
        <w:t>Left Aligned</w:t>
      </w:r>
    </w:p>
    <w:p w14:paraId="7CBF512A" w14:textId="46552EC5" w:rsidR="002F5423" w:rsidRPr="00867F25" w:rsidRDefault="000E59D2" w:rsidP="00867F25">
      <w:pPr>
        <w:pStyle w:val="AffiliationCG"/>
        <w:jc w:val="left"/>
        <w:rPr>
          <w:b w:val="0"/>
          <w:sz w:val="24"/>
          <w:szCs w:val="24"/>
          <w:lang w:val="en-US"/>
        </w:rPr>
      </w:pPr>
      <w:r w:rsidRPr="00867F25">
        <w:rPr>
          <w:b w:val="0"/>
          <w:sz w:val="24"/>
          <w:szCs w:val="24"/>
          <w:lang w:val="en-US"/>
        </w:rPr>
        <w:t>Affiliations</w:t>
      </w:r>
      <w:r w:rsidR="002F5423" w:rsidRPr="00867F25">
        <w:rPr>
          <w:b w:val="0"/>
          <w:sz w:val="24"/>
          <w:szCs w:val="24"/>
          <w:lang w:val="en-US"/>
        </w:rPr>
        <w:t>: Arial</w:t>
      </w:r>
      <w:r w:rsidR="00867F25" w:rsidRPr="00867F25">
        <w:rPr>
          <w:b w:val="0"/>
          <w:sz w:val="24"/>
          <w:szCs w:val="24"/>
          <w:lang w:val="en-US"/>
        </w:rPr>
        <w:t xml:space="preserve"> 12</w:t>
      </w:r>
      <w:r w:rsidR="00867F25">
        <w:rPr>
          <w:b w:val="0"/>
          <w:sz w:val="24"/>
          <w:szCs w:val="24"/>
          <w:lang w:val="en-US"/>
        </w:rPr>
        <w:t>pt</w:t>
      </w:r>
      <w:r w:rsidR="00867F25" w:rsidRPr="00867F25">
        <w:rPr>
          <w:b w:val="0"/>
          <w:sz w:val="24"/>
          <w:szCs w:val="24"/>
          <w:lang w:val="en-US"/>
        </w:rPr>
        <w:t>,</w:t>
      </w:r>
      <w:r w:rsidR="002F5423" w:rsidRPr="00867F25">
        <w:rPr>
          <w:b w:val="0"/>
          <w:sz w:val="24"/>
          <w:szCs w:val="24"/>
          <w:lang w:val="en-US"/>
        </w:rPr>
        <w:t xml:space="preserve"> Normal</w:t>
      </w:r>
      <w:r w:rsidR="00867F25" w:rsidRPr="00867F25">
        <w:rPr>
          <w:b w:val="0"/>
          <w:sz w:val="24"/>
          <w:szCs w:val="24"/>
          <w:lang w:val="en-US"/>
        </w:rPr>
        <w:t>,</w:t>
      </w:r>
      <w:r w:rsidR="002F5423" w:rsidRPr="00867F25">
        <w:rPr>
          <w:b w:val="0"/>
          <w:sz w:val="24"/>
          <w:szCs w:val="24"/>
          <w:lang w:val="en-US"/>
        </w:rPr>
        <w:t xml:space="preserve"> </w:t>
      </w:r>
      <w:r w:rsidR="00867F25" w:rsidRPr="00867F25">
        <w:rPr>
          <w:b w:val="0"/>
          <w:sz w:val="24"/>
          <w:szCs w:val="24"/>
          <w:lang w:val="en-US"/>
        </w:rPr>
        <w:t>Left Aligned</w:t>
      </w:r>
    </w:p>
    <w:p w14:paraId="5299BD1B" w14:textId="3066B47B" w:rsidR="002F5423" w:rsidRPr="00867F25" w:rsidRDefault="00867F25" w:rsidP="00867F25">
      <w:pPr>
        <w:pStyle w:val="emailCG"/>
        <w:spacing w:after="480"/>
        <w:jc w:val="left"/>
        <w:rPr>
          <w:sz w:val="24"/>
          <w:szCs w:val="24"/>
          <w:lang w:val="en-US"/>
        </w:rPr>
      </w:pPr>
      <w:r w:rsidRPr="00867F25">
        <w:rPr>
          <w:sz w:val="24"/>
          <w:szCs w:val="24"/>
        </w:rPr>
        <w:t xml:space="preserve">Correspondende Mail: </w:t>
      </w:r>
      <w:r w:rsidRPr="00867F25">
        <w:rPr>
          <w:sz w:val="24"/>
          <w:szCs w:val="24"/>
          <w:lang w:val="en-US"/>
        </w:rPr>
        <w:fldChar w:fldCharType="begin"/>
      </w:r>
      <w:r w:rsidRPr="00867F25">
        <w:rPr>
          <w:sz w:val="24"/>
          <w:szCs w:val="24"/>
          <w:lang w:val="en-US"/>
        </w:rPr>
        <w:instrText xml:space="preserve"> HYPERLINK "mailto:e-mail@email.com" </w:instrText>
      </w:r>
      <w:r w:rsidRPr="00867F25">
        <w:rPr>
          <w:sz w:val="24"/>
          <w:szCs w:val="24"/>
          <w:lang w:val="en-US"/>
        </w:rPr>
        <w:fldChar w:fldCharType="separate"/>
      </w:r>
      <w:r w:rsidRPr="00867F25">
        <w:rPr>
          <w:rStyle w:val="Hyperlink"/>
          <w:sz w:val="24"/>
          <w:szCs w:val="24"/>
          <w:lang w:val="en-US"/>
        </w:rPr>
        <w:t>e-mail@email.com</w:t>
      </w:r>
      <w:r w:rsidRPr="00867F25">
        <w:rPr>
          <w:sz w:val="24"/>
          <w:szCs w:val="24"/>
          <w:lang w:val="en-US"/>
        </w:rPr>
        <w:fldChar w:fldCharType="end"/>
      </w:r>
      <w:r w:rsidR="002F5423" w:rsidRPr="00867F25">
        <w:rPr>
          <w:sz w:val="24"/>
          <w:szCs w:val="24"/>
          <w:lang w:val="en-US"/>
        </w:rPr>
        <w:t xml:space="preserve"> </w:t>
      </w:r>
      <w:r w:rsidRPr="00867F25">
        <w:rPr>
          <w:sz w:val="24"/>
          <w:szCs w:val="24"/>
          <w:lang w:val="en-US"/>
        </w:rPr>
        <w:t>Arial 12</w:t>
      </w:r>
      <w:r>
        <w:rPr>
          <w:sz w:val="24"/>
          <w:szCs w:val="24"/>
          <w:lang w:val="en-US"/>
        </w:rPr>
        <w:t>pt</w:t>
      </w:r>
      <w:r w:rsidRPr="00867F25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Italics</w:t>
      </w:r>
      <w:r w:rsidRPr="00867F25">
        <w:rPr>
          <w:sz w:val="24"/>
          <w:szCs w:val="24"/>
          <w:lang w:val="en-US"/>
        </w:rPr>
        <w:t>, Left Aligned</w:t>
      </w:r>
    </w:p>
    <w:p w14:paraId="08976048" w14:textId="7D40D6D2" w:rsidR="0010007B" w:rsidRPr="0010007B" w:rsidRDefault="00867F25" w:rsidP="00E0413E">
      <w:pPr>
        <w:pStyle w:val="MainTextCG"/>
        <w:spacing w:after="120"/>
        <w:jc w:val="both"/>
      </w:pPr>
      <w:r>
        <w:t>Abstract b</w:t>
      </w:r>
      <w:r w:rsidRPr="00867F25">
        <w:t xml:space="preserve">ody text format: Arial, 12 </w:t>
      </w:r>
      <w:proofErr w:type="spellStart"/>
      <w:r w:rsidRPr="00867F25">
        <w:t>pt</w:t>
      </w:r>
      <w:proofErr w:type="spellEnd"/>
      <w:r w:rsidRPr="00867F25">
        <w:t xml:space="preserve">, </w:t>
      </w:r>
      <w:r>
        <w:t>N</w:t>
      </w:r>
      <w:r w:rsidRPr="00867F25">
        <w:t xml:space="preserve">ormal, </w:t>
      </w:r>
      <w:r>
        <w:t>justified</w:t>
      </w:r>
      <w:r w:rsidRPr="00867F25">
        <w:t xml:space="preserve"> left and right, spacing 1.15. </w:t>
      </w:r>
      <w:r w:rsidR="0010007B" w:rsidRPr="00867F25">
        <w:t>Maximum length is one page of A4 size, including figures, tables and references</w:t>
      </w:r>
      <w:r w:rsidR="00E0413E">
        <w:t>. The titles</w:t>
      </w:r>
      <w:r w:rsidR="0010007B" w:rsidRPr="00867F25">
        <w:t xml:space="preserve"> </w:t>
      </w:r>
      <w:r w:rsidR="00E0413E">
        <w:t>“</w:t>
      </w:r>
      <w:r w:rsidR="0010007B" w:rsidRPr="00867F25">
        <w:t>Acknowledgements</w:t>
      </w:r>
      <w:r w:rsidR="00E0413E">
        <w:t>” and “</w:t>
      </w:r>
      <w:r w:rsidR="0010007B" w:rsidRPr="00867F25">
        <w:t>References</w:t>
      </w:r>
      <w:r w:rsidR="00E0413E">
        <w:t xml:space="preserve">” are </w:t>
      </w:r>
      <w:r w:rsidR="0010007B" w:rsidRPr="00867F25">
        <w:t>written using Arial, size 12, bold.</w:t>
      </w:r>
    </w:p>
    <w:p w14:paraId="1770B841" w14:textId="216023F7" w:rsidR="002F5423" w:rsidRPr="0010007B" w:rsidRDefault="0010007B" w:rsidP="00E0413E">
      <w:pPr>
        <w:pStyle w:val="MainTextCG"/>
        <w:spacing w:after="120"/>
        <w:jc w:val="both"/>
        <w:rPr>
          <w:b/>
        </w:rPr>
      </w:pPr>
      <w:r w:rsidRPr="00867F25">
        <w:rPr>
          <w:color w:val="FF0000"/>
        </w:rPr>
        <w:t xml:space="preserve">Abstract Submission </w:t>
      </w:r>
      <w:r>
        <w:rPr>
          <w:color w:val="FF0000"/>
        </w:rPr>
        <w:t xml:space="preserve">Process: </w:t>
      </w:r>
      <w:r w:rsidR="000E59D2" w:rsidRPr="00867F25">
        <w:t xml:space="preserve">Abstracts for the workshop should be </w:t>
      </w:r>
      <w:r w:rsidR="00690FAD" w:rsidRPr="00867F25">
        <w:t>written</w:t>
      </w:r>
      <w:r w:rsidR="000E59D2" w:rsidRPr="00867F25">
        <w:t xml:space="preserve"> in Microsoft Word and sent </w:t>
      </w:r>
      <w:r w:rsidR="00867F25" w:rsidRPr="00867F25">
        <w:t xml:space="preserve">as .docx </w:t>
      </w:r>
      <w:r w:rsidR="000E59D2" w:rsidRPr="00867F25">
        <w:t xml:space="preserve">by e-mail to: </w:t>
      </w:r>
      <w:hyperlink r:id="rId7" w:history="1">
        <w:r w:rsidR="00867F25" w:rsidRPr="00867F25">
          <w:rPr>
            <w:rStyle w:val="Hyperlink"/>
          </w:rPr>
          <w:t>nanoworkshop@inp-greifswald.de</w:t>
        </w:r>
      </w:hyperlink>
      <w:r w:rsidR="00867F25" w:rsidRPr="00867F25">
        <w:t xml:space="preserve">. </w:t>
      </w:r>
      <w:r w:rsidR="0090429F" w:rsidRPr="00867F25">
        <w:rPr>
          <w:color w:val="222222"/>
          <w:shd w:val="clear" w:color="auto" w:fill="FFFFFF"/>
        </w:rPr>
        <w:t xml:space="preserve">Please, name your file </w:t>
      </w:r>
      <w:r w:rsidR="00CA1216" w:rsidRPr="00867F25">
        <w:rPr>
          <w:color w:val="222222"/>
          <w:shd w:val="clear" w:color="auto" w:fill="FFFFFF"/>
          <w:lang/>
        </w:rPr>
        <w:t>“DE-CZ_</w:t>
      </w:r>
      <w:r w:rsidR="0090429F" w:rsidRPr="00867F25">
        <w:rPr>
          <w:color w:val="222222"/>
          <w:shd w:val="clear" w:color="auto" w:fill="FFFFFF"/>
        </w:rPr>
        <w:t>last name of the corresponding author</w:t>
      </w:r>
      <w:r w:rsidR="00CA1216" w:rsidRPr="00867F25">
        <w:rPr>
          <w:color w:val="222222"/>
          <w:shd w:val="clear" w:color="auto" w:fill="FFFFFF"/>
          <w:lang/>
        </w:rPr>
        <w:t>” (</w:t>
      </w:r>
      <w:proofErr w:type="gramStart"/>
      <w:r w:rsidR="00CA1216" w:rsidRPr="00867F25">
        <w:rPr>
          <w:color w:val="222222"/>
          <w:shd w:val="clear" w:color="auto" w:fill="FFFFFF"/>
          <w:lang/>
        </w:rPr>
        <w:t>i.e.</w:t>
      </w:r>
      <w:proofErr w:type="gramEnd"/>
      <w:r w:rsidR="00CA1216" w:rsidRPr="00867F25">
        <w:rPr>
          <w:color w:val="222222"/>
          <w:shd w:val="clear" w:color="auto" w:fill="FFFFFF"/>
          <w:lang/>
        </w:rPr>
        <w:t xml:space="preserve"> “DE-CZ_Author”)</w:t>
      </w:r>
      <w:r w:rsidR="0090429F" w:rsidRPr="00867F25">
        <w:rPr>
          <w:color w:val="222222"/>
          <w:shd w:val="clear" w:color="auto" w:fill="FFFFFF"/>
        </w:rPr>
        <w:t xml:space="preserve"> and put</w:t>
      </w:r>
      <w:r w:rsidR="00867F25" w:rsidRPr="00867F25">
        <w:rPr>
          <w:rStyle w:val="apple-converted-space"/>
          <w:color w:val="222222"/>
          <w:shd w:val="clear" w:color="auto" w:fill="FFFFFF"/>
        </w:rPr>
        <w:t xml:space="preserve"> “</w:t>
      </w:r>
      <w:r w:rsidR="0090429F" w:rsidRPr="00867F25">
        <w:rPr>
          <w:b/>
          <w:bCs/>
          <w:color w:val="222222"/>
          <w:shd w:val="clear" w:color="auto" w:fill="FFFFFF"/>
        </w:rPr>
        <w:t xml:space="preserve">Abstract </w:t>
      </w:r>
      <w:r w:rsidR="002B4D0F" w:rsidRPr="00867F25">
        <w:rPr>
          <w:b/>
          <w:bCs/>
          <w:color w:val="222222"/>
          <w:shd w:val="clear" w:color="auto" w:fill="FFFFFF"/>
        </w:rPr>
        <w:t>C</w:t>
      </w:r>
      <w:r w:rsidR="00890E2A" w:rsidRPr="00867F25">
        <w:rPr>
          <w:b/>
          <w:bCs/>
          <w:color w:val="222222"/>
          <w:shd w:val="clear" w:color="auto" w:fill="FFFFFF"/>
        </w:rPr>
        <w:t>zech-German workshop</w:t>
      </w:r>
      <w:r w:rsidR="00867F25" w:rsidRPr="00867F25">
        <w:rPr>
          <w:rStyle w:val="apple-converted-space"/>
          <w:b/>
          <w:bCs/>
          <w:color w:val="222222"/>
          <w:shd w:val="clear" w:color="auto" w:fill="FFFFFF"/>
        </w:rPr>
        <w:t xml:space="preserve">” </w:t>
      </w:r>
      <w:r w:rsidR="0090429F" w:rsidRPr="00867F25">
        <w:rPr>
          <w:color w:val="222222"/>
          <w:shd w:val="clear" w:color="auto" w:fill="FFFFFF"/>
        </w:rPr>
        <w:t xml:space="preserve">as </w:t>
      </w:r>
      <w:r w:rsidR="0070648D" w:rsidRPr="00867F25">
        <w:rPr>
          <w:color w:val="222222"/>
          <w:shd w:val="clear" w:color="auto" w:fill="FFFFFF"/>
        </w:rPr>
        <w:t xml:space="preserve">the </w:t>
      </w:r>
      <w:r w:rsidR="00867F25" w:rsidRPr="00867F25">
        <w:rPr>
          <w:color w:val="222222"/>
          <w:shd w:val="clear" w:color="auto" w:fill="FFFFFF"/>
        </w:rPr>
        <w:t>s</w:t>
      </w:r>
      <w:r w:rsidR="0090429F" w:rsidRPr="00867F25">
        <w:rPr>
          <w:color w:val="222222"/>
          <w:shd w:val="clear" w:color="auto" w:fill="FFFFFF"/>
        </w:rPr>
        <w:t>ubject of your email.</w:t>
      </w:r>
      <w:r w:rsidR="00ED0466" w:rsidRPr="00867F25">
        <w:rPr>
          <w:color w:val="222222"/>
          <w:shd w:val="clear" w:color="auto" w:fill="FFFFFF"/>
        </w:rPr>
        <w:t xml:space="preserve"> </w:t>
      </w:r>
      <w:r w:rsidR="00867F25" w:rsidRPr="0010007B">
        <w:rPr>
          <w:color w:val="FF0000"/>
        </w:rPr>
        <w:t>Abstract Submission Deadline</w:t>
      </w:r>
      <w:r w:rsidR="005333CB" w:rsidRPr="0010007B">
        <w:rPr>
          <w:color w:val="FF0000"/>
        </w:rPr>
        <w:t xml:space="preserve">: </w:t>
      </w:r>
      <w:r w:rsidR="00867F25" w:rsidRPr="0010007B">
        <w:rPr>
          <w:b/>
        </w:rPr>
        <w:t>30</w:t>
      </w:r>
      <w:r w:rsidR="005356C2" w:rsidRPr="0010007B">
        <w:rPr>
          <w:b/>
        </w:rPr>
        <w:t>.</w:t>
      </w:r>
      <w:r w:rsidR="002B4D0F" w:rsidRPr="0010007B">
        <w:rPr>
          <w:b/>
        </w:rPr>
        <w:t>0</w:t>
      </w:r>
      <w:r w:rsidR="00867F25" w:rsidRPr="0010007B">
        <w:rPr>
          <w:b/>
        </w:rPr>
        <w:t>3</w:t>
      </w:r>
      <w:r w:rsidR="005D649E" w:rsidRPr="0010007B">
        <w:rPr>
          <w:b/>
        </w:rPr>
        <w:t>.</w:t>
      </w:r>
      <w:r w:rsidR="002B4D0F" w:rsidRPr="0010007B">
        <w:rPr>
          <w:b/>
        </w:rPr>
        <w:t>202</w:t>
      </w:r>
      <w:r w:rsidR="00867F25" w:rsidRPr="0010007B">
        <w:rPr>
          <w:b/>
        </w:rPr>
        <w:t>6</w:t>
      </w:r>
      <w:r w:rsidR="000E59D2" w:rsidRPr="0010007B">
        <w:rPr>
          <w:b/>
        </w:rPr>
        <w:t xml:space="preserve"> </w:t>
      </w:r>
    </w:p>
    <w:p w14:paraId="628AFB33" w14:textId="0E7A7299" w:rsidR="002F5423" w:rsidRPr="00867F25" w:rsidRDefault="002F5423" w:rsidP="00E0413E">
      <w:pPr>
        <w:pStyle w:val="AckHeading"/>
        <w:spacing w:after="0"/>
        <w:jc w:val="both"/>
      </w:pPr>
      <w:r w:rsidRPr="00867F25">
        <w:t>Acknowledgements</w:t>
      </w:r>
    </w:p>
    <w:p w14:paraId="08D3C3B3" w14:textId="77777777" w:rsidR="00FC4056" w:rsidRPr="00867F25" w:rsidRDefault="00FC4056" w:rsidP="00E0413E">
      <w:pPr>
        <w:pStyle w:val="AckHeading"/>
        <w:spacing w:after="120"/>
        <w:jc w:val="both"/>
        <w:rPr>
          <w:b w:val="0"/>
        </w:rPr>
      </w:pPr>
      <w:r w:rsidRPr="00867F25">
        <w:rPr>
          <w:b w:val="0"/>
        </w:rPr>
        <w:t>We would like to thank all participants for their abstracts.</w:t>
      </w:r>
    </w:p>
    <w:p w14:paraId="181F5519" w14:textId="77777777" w:rsidR="000E59D2" w:rsidRPr="00867F25" w:rsidRDefault="000E59D2" w:rsidP="00E0413E">
      <w:pPr>
        <w:pStyle w:val="AckHeading"/>
        <w:spacing w:after="0"/>
        <w:jc w:val="both"/>
      </w:pPr>
      <w:r w:rsidRPr="00867F25">
        <w:t>References</w:t>
      </w:r>
    </w:p>
    <w:p w14:paraId="05106ADD" w14:textId="77777777" w:rsidR="00FC4056" w:rsidRPr="00867F25" w:rsidRDefault="00FC4056" w:rsidP="00E0413E">
      <w:pPr>
        <w:pStyle w:val="MainTextCG"/>
        <w:spacing w:after="120"/>
        <w:jc w:val="both"/>
      </w:pPr>
      <w:r w:rsidRPr="00867F25">
        <w:t>List all references at the end of the paper. When referring to them in the text, type the corresponding reference number inside brackets [1] and the reference listed as in the following example:</w:t>
      </w:r>
    </w:p>
    <w:p w14:paraId="61E05E66" w14:textId="77777777" w:rsidR="000E59D2" w:rsidRPr="00867F25" w:rsidRDefault="000E59D2" w:rsidP="0010007B">
      <w:pPr>
        <w:pStyle w:val="MainTextCG"/>
        <w:spacing w:after="120"/>
      </w:pPr>
      <w:r w:rsidRPr="00867F25">
        <w:t xml:space="preserve">[1] </w:t>
      </w:r>
      <w:r w:rsidR="002B4D0F" w:rsidRPr="00867F25">
        <w:t>Author, Publication</w:t>
      </w:r>
      <w:r w:rsidR="00DC6F8F" w:rsidRPr="00867F25">
        <w:t xml:space="preserve"> (20</w:t>
      </w:r>
      <w:r w:rsidR="002B4D0F" w:rsidRPr="00867F25">
        <w:t>19</w:t>
      </w:r>
      <w:r w:rsidR="00FC4056" w:rsidRPr="00867F25">
        <w:t xml:space="preserve">) </w:t>
      </w:r>
      <w:r w:rsidR="002B4D0F" w:rsidRPr="00867F25">
        <w:t>page 1</w:t>
      </w:r>
      <w:r w:rsidRPr="00867F25">
        <w:t>-</w:t>
      </w:r>
      <w:r w:rsidR="002B4D0F" w:rsidRPr="00867F25">
        <w:t>2</w:t>
      </w:r>
      <w:r w:rsidRPr="00867F25">
        <w:t>.</w:t>
      </w:r>
    </w:p>
    <w:sectPr w:rsidR="000E59D2" w:rsidRPr="00867F25" w:rsidSect="000346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C1AF5" w14:textId="77777777" w:rsidR="000346AA" w:rsidRDefault="000346AA" w:rsidP="002F5423">
      <w:pPr>
        <w:spacing w:after="0" w:line="240" w:lineRule="auto"/>
      </w:pPr>
      <w:r>
        <w:separator/>
      </w:r>
    </w:p>
  </w:endnote>
  <w:endnote w:type="continuationSeparator" w:id="0">
    <w:p w14:paraId="0E536297" w14:textId="77777777" w:rsidR="000346AA" w:rsidRDefault="000346AA" w:rsidP="002F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E2AA7" w14:textId="77777777" w:rsidR="000346AA" w:rsidRDefault="000346AA" w:rsidP="002F5423">
      <w:pPr>
        <w:spacing w:after="0" w:line="240" w:lineRule="auto"/>
      </w:pPr>
      <w:r>
        <w:separator/>
      </w:r>
    </w:p>
  </w:footnote>
  <w:footnote w:type="continuationSeparator" w:id="0">
    <w:p w14:paraId="42A8CF4E" w14:textId="77777777" w:rsidR="000346AA" w:rsidRDefault="000346AA" w:rsidP="002F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DE92" w14:textId="1D0E2D98" w:rsidR="00872674" w:rsidRPr="00867F25" w:rsidRDefault="005F6127" w:rsidP="00867F25">
    <w:pPr>
      <w:spacing w:after="0" w:line="240" w:lineRule="auto"/>
      <w:rPr>
        <w:rFonts w:ascii="Arial" w:hAnsi="Arial" w:cs="Arial"/>
        <w:bCs/>
        <w:color w:val="595959" w:themeColor="text1" w:themeTint="A6"/>
        <w:sz w:val="32"/>
        <w:szCs w:val="32"/>
      </w:rPr>
    </w:pPr>
    <w:r w:rsidRPr="00867F25">
      <w:rPr>
        <w:rFonts w:ascii="Arial" w:hAnsi="Arial" w:cs="Arial"/>
        <w:bCs/>
        <w:color w:val="595959" w:themeColor="text1" w:themeTint="A6"/>
        <w:sz w:val="32"/>
        <w:szCs w:val="32"/>
      </w:rPr>
      <w:t>7</w:t>
    </w:r>
    <w:r w:rsidR="00872674" w:rsidRPr="00867F25">
      <w:rPr>
        <w:rFonts w:ascii="Arial" w:hAnsi="Arial" w:cs="Arial"/>
        <w:bCs/>
        <w:color w:val="595959" w:themeColor="text1" w:themeTint="A6"/>
        <w:sz w:val="32"/>
        <w:szCs w:val="32"/>
        <w:vertAlign w:val="superscript"/>
      </w:rPr>
      <w:t>th</w:t>
    </w:r>
    <w:r w:rsidR="00872674" w:rsidRPr="00867F25">
      <w:rPr>
        <w:rFonts w:ascii="Arial" w:hAnsi="Arial" w:cs="Arial"/>
        <w:bCs/>
        <w:color w:val="595959" w:themeColor="text1" w:themeTint="A6"/>
        <w:sz w:val="32"/>
        <w:szCs w:val="32"/>
      </w:rPr>
      <w:t xml:space="preserve"> </w:t>
    </w:r>
    <w:r w:rsidR="00890E2A" w:rsidRPr="00867F25">
      <w:rPr>
        <w:rFonts w:ascii="Arial" w:hAnsi="Arial" w:cs="Arial"/>
        <w:bCs/>
        <w:color w:val="595959" w:themeColor="text1" w:themeTint="A6"/>
        <w:sz w:val="32"/>
        <w:szCs w:val="32"/>
      </w:rPr>
      <w:t xml:space="preserve">German-Czech </w:t>
    </w:r>
    <w:r w:rsidR="00867F25" w:rsidRPr="00867F25">
      <w:rPr>
        <w:rFonts w:ascii="Arial" w:hAnsi="Arial" w:cs="Arial"/>
        <w:bCs/>
        <w:color w:val="595959" w:themeColor="text1" w:themeTint="A6"/>
        <w:sz w:val="32"/>
        <w:szCs w:val="32"/>
      </w:rPr>
      <w:t>W</w:t>
    </w:r>
    <w:r w:rsidR="00890E2A" w:rsidRPr="00867F25">
      <w:rPr>
        <w:rFonts w:ascii="Arial" w:hAnsi="Arial" w:cs="Arial"/>
        <w:bCs/>
        <w:color w:val="595959" w:themeColor="text1" w:themeTint="A6"/>
        <w:sz w:val="32"/>
        <w:szCs w:val="32"/>
      </w:rPr>
      <w:t xml:space="preserve">orkshop on </w:t>
    </w:r>
    <w:r w:rsidR="00916671" w:rsidRPr="00867F25">
      <w:rPr>
        <w:rFonts w:ascii="Arial" w:hAnsi="Arial" w:cs="Arial"/>
        <w:bCs/>
        <w:color w:val="595959" w:themeColor="text1" w:themeTint="A6"/>
        <w:sz w:val="32"/>
        <w:szCs w:val="32"/>
      </w:rPr>
      <w:t>N</w:t>
    </w:r>
    <w:r w:rsidR="00890E2A" w:rsidRPr="00867F25">
      <w:rPr>
        <w:rFonts w:ascii="Arial" w:hAnsi="Arial" w:cs="Arial"/>
        <w:bCs/>
        <w:color w:val="595959" w:themeColor="text1" w:themeTint="A6"/>
        <w:sz w:val="32"/>
        <w:szCs w:val="32"/>
      </w:rPr>
      <w:t>anomaterials</w:t>
    </w:r>
  </w:p>
  <w:p w14:paraId="73F3D21A" w14:textId="153F913D" w:rsidR="0070648D" w:rsidRPr="00867F25" w:rsidRDefault="0070648D" w:rsidP="00867F25">
    <w:pPr>
      <w:spacing w:after="360" w:line="240" w:lineRule="auto"/>
      <w:rPr>
        <w:rFonts w:ascii="Arial" w:hAnsi="Arial" w:cs="Arial"/>
        <w:b/>
        <w:color w:val="595959" w:themeColor="text1" w:themeTint="A6"/>
        <w:sz w:val="24"/>
        <w:szCs w:val="24"/>
      </w:rPr>
    </w:pPr>
    <w:r w:rsidRPr="00867F25">
      <w:rPr>
        <w:rFonts w:ascii="Arial" w:hAnsi="Arial" w:cs="Arial"/>
        <w:b/>
        <w:color w:val="595959" w:themeColor="text1" w:themeTint="A6"/>
        <w:sz w:val="24"/>
        <w:szCs w:val="24"/>
      </w:rPr>
      <w:t>June</w:t>
    </w:r>
    <w:r w:rsidR="00916671" w:rsidRPr="00867F25">
      <w:rPr>
        <w:rFonts w:ascii="Arial" w:hAnsi="Arial" w:cs="Arial"/>
        <w:b/>
        <w:color w:val="595959" w:themeColor="text1" w:themeTint="A6"/>
        <w:sz w:val="24"/>
        <w:szCs w:val="24"/>
      </w:rPr>
      <w:t xml:space="preserve"> </w:t>
    </w:r>
    <w:r w:rsidR="005F6127" w:rsidRPr="00867F25">
      <w:rPr>
        <w:rFonts w:ascii="Arial" w:hAnsi="Arial" w:cs="Arial"/>
        <w:b/>
        <w:color w:val="595959" w:themeColor="text1" w:themeTint="A6"/>
        <w:sz w:val="24"/>
        <w:szCs w:val="24"/>
      </w:rPr>
      <w:t>4</w:t>
    </w:r>
    <w:r w:rsidR="005F6127" w:rsidRPr="00867F25">
      <w:rPr>
        <w:rFonts w:ascii="Arial" w:hAnsi="Arial" w:cs="Arial"/>
        <w:b/>
        <w:color w:val="595959" w:themeColor="text1" w:themeTint="A6"/>
        <w:sz w:val="24"/>
        <w:szCs w:val="24"/>
        <w:vertAlign w:val="superscript"/>
      </w:rPr>
      <w:t>th</w:t>
    </w:r>
    <w:r w:rsidR="00916671" w:rsidRPr="00867F25">
      <w:rPr>
        <w:rFonts w:ascii="Arial" w:hAnsi="Arial" w:cs="Arial"/>
        <w:b/>
        <w:color w:val="595959" w:themeColor="text1" w:themeTint="A6"/>
        <w:sz w:val="24"/>
        <w:szCs w:val="24"/>
      </w:rPr>
      <w:t xml:space="preserve"> – </w:t>
    </w:r>
    <w:r w:rsidR="005F6127" w:rsidRPr="00867F25">
      <w:rPr>
        <w:rFonts w:ascii="Arial" w:hAnsi="Arial" w:cs="Arial"/>
        <w:b/>
        <w:color w:val="595959" w:themeColor="text1" w:themeTint="A6"/>
        <w:sz w:val="24"/>
        <w:szCs w:val="24"/>
      </w:rPr>
      <w:t>5</w:t>
    </w:r>
    <w:r w:rsidR="005F6127" w:rsidRPr="00867F25">
      <w:rPr>
        <w:rFonts w:ascii="Arial" w:hAnsi="Arial" w:cs="Arial"/>
        <w:b/>
        <w:color w:val="595959" w:themeColor="text1" w:themeTint="A6"/>
        <w:sz w:val="24"/>
        <w:szCs w:val="24"/>
        <w:vertAlign w:val="superscript"/>
      </w:rPr>
      <w:t>th</w:t>
    </w:r>
    <w:r w:rsidR="00916671" w:rsidRPr="00867F25">
      <w:rPr>
        <w:rFonts w:ascii="Arial" w:hAnsi="Arial" w:cs="Arial"/>
        <w:b/>
        <w:color w:val="595959" w:themeColor="text1" w:themeTint="A6"/>
        <w:sz w:val="24"/>
        <w:szCs w:val="24"/>
      </w:rPr>
      <w:t xml:space="preserve">, </w:t>
    </w:r>
    <w:r w:rsidR="00872674" w:rsidRPr="00867F25">
      <w:rPr>
        <w:rFonts w:ascii="Arial" w:hAnsi="Arial" w:cs="Arial"/>
        <w:b/>
        <w:color w:val="595959" w:themeColor="text1" w:themeTint="A6"/>
        <w:sz w:val="24"/>
        <w:szCs w:val="24"/>
      </w:rPr>
      <w:t>20</w:t>
    </w:r>
    <w:r w:rsidR="00916671" w:rsidRPr="00867F25">
      <w:rPr>
        <w:rFonts w:ascii="Arial" w:hAnsi="Arial" w:cs="Arial"/>
        <w:b/>
        <w:color w:val="595959" w:themeColor="text1" w:themeTint="A6"/>
        <w:sz w:val="24"/>
        <w:szCs w:val="24"/>
      </w:rPr>
      <w:t>2</w:t>
    </w:r>
    <w:r w:rsidR="005F6127" w:rsidRPr="00867F25">
      <w:rPr>
        <w:rFonts w:ascii="Arial" w:hAnsi="Arial" w:cs="Arial"/>
        <w:b/>
        <w:color w:val="595959" w:themeColor="text1" w:themeTint="A6"/>
        <w:sz w:val="24"/>
        <w:szCs w:val="24"/>
      </w:rPr>
      <w:t>6</w:t>
    </w:r>
    <w:r w:rsidR="00916671" w:rsidRPr="00867F25">
      <w:rPr>
        <w:rFonts w:ascii="Arial" w:hAnsi="Arial" w:cs="Arial"/>
        <w:b/>
        <w:color w:val="595959" w:themeColor="text1" w:themeTint="A6"/>
        <w:sz w:val="24"/>
        <w:szCs w:val="24"/>
      </w:rPr>
      <w:t xml:space="preserve">  |  </w:t>
    </w:r>
    <w:r w:rsidR="005F6127" w:rsidRPr="00867F25">
      <w:rPr>
        <w:rFonts w:ascii="Arial" w:hAnsi="Arial" w:cs="Arial"/>
        <w:b/>
        <w:color w:val="595959" w:themeColor="text1" w:themeTint="A6"/>
        <w:sz w:val="24"/>
        <w:szCs w:val="24"/>
      </w:rPr>
      <w:t>Greifswald</w:t>
    </w:r>
    <w:r w:rsidR="00916671" w:rsidRPr="00867F25">
      <w:rPr>
        <w:rFonts w:ascii="Arial" w:hAnsi="Arial" w:cs="Arial"/>
        <w:b/>
        <w:color w:val="595959" w:themeColor="text1" w:themeTint="A6"/>
        <w:sz w:val="24"/>
        <w:szCs w:val="24"/>
      </w:rPr>
      <w:t xml:space="preserve">, </w:t>
    </w:r>
    <w:r w:rsidR="005F6127" w:rsidRPr="00867F25">
      <w:rPr>
        <w:rFonts w:ascii="Arial" w:hAnsi="Arial" w:cs="Arial"/>
        <w:b/>
        <w:color w:val="595959" w:themeColor="text1" w:themeTint="A6"/>
        <w:sz w:val="24"/>
        <w:szCs w:val="24"/>
      </w:rPr>
      <w:t>Germany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E2A"/>
    <w:rsid w:val="000346AA"/>
    <w:rsid w:val="000839C7"/>
    <w:rsid w:val="000E59D2"/>
    <w:rsid w:val="0010007B"/>
    <w:rsid w:val="00180F41"/>
    <w:rsid w:val="001911C9"/>
    <w:rsid w:val="002B4D0F"/>
    <w:rsid w:val="002F5423"/>
    <w:rsid w:val="00312036"/>
    <w:rsid w:val="003E7E88"/>
    <w:rsid w:val="00494EC4"/>
    <w:rsid w:val="004A6ECC"/>
    <w:rsid w:val="004C5782"/>
    <w:rsid w:val="005333CB"/>
    <w:rsid w:val="005356C2"/>
    <w:rsid w:val="005768BD"/>
    <w:rsid w:val="0059679F"/>
    <w:rsid w:val="005D649E"/>
    <w:rsid w:val="005F6127"/>
    <w:rsid w:val="00690FAD"/>
    <w:rsid w:val="006C1085"/>
    <w:rsid w:val="006D7303"/>
    <w:rsid w:val="0070648D"/>
    <w:rsid w:val="007D3F76"/>
    <w:rsid w:val="00851B54"/>
    <w:rsid w:val="00867F25"/>
    <w:rsid w:val="00872674"/>
    <w:rsid w:val="00890E2A"/>
    <w:rsid w:val="008E43F3"/>
    <w:rsid w:val="0090369D"/>
    <w:rsid w:val="0090429F"/>
    <w:rsid w:val="00916671"/>
    <w:rsid w:val="009D0DA9"/>
    <w:rsid w:val="00A2778E"/>
    <w:rsid w:val="00B34F05"/>
    <w:rsid w:val="00CA1216"/>
    <w:rsid w:val="00CA4BF0"/>
    <w:rsid w:val="00CB1A5C"/>
    <w:rsid w:val="00CE3B17"/>
    <w:rsid w:val="00DC6F8F"/>
    <w:rsid w:val="00E0413E"/>
    <w:rsid w:val="00E1579F"/>
    <w:rsid w:val="00ED0466"/>
    <w:rsid w:val="00ED5FC5"/>
    <w:rsid w:val="00F01527"/>
    <w:rsid w:val="00F973A5"/>
    <w:rsid w:val="00FC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8D29A"/>
  <w15:docId w15:val="{36012280-1705-48E3-BE64-30CCEB4A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5423"/>
  </w:style>
  <w:style w:type="paragraph" w:styleId="Fuzeile">
    <w:name w:val="footer"/>
    <w:basedOn w:val="Standard"/>
    <w:link w:val="FuzeileZchn"/>
    <w:uiPriority w:val="99"/>
    <w:unhideWhenUsed/>
    <w:rsid w:val="002F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542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5423"/>
    <w:rPr>
      <w:rFonts w:ascii="Tahoma" w:hAnsi="Tahoma" w:cs="Tahoma"/>
      <w:sz w:val="16"/>
      <w:szCs w:val="16"/>
    </w:rPr>
  </w:style>
  <w:style w:type="paragraph" w:customStyle="1" w:styleId="TitleCG">
    <w:name w:val="Title_CG"/>
    <w:basedOn w:val="Standard"/>
    <w:qFormat/>
    <w:rsid w:val="002F5423"/>
    <w:pPr>
      <w:jc w:val="center"/>
    </w:pPr>
    <w:rPr>
      <w:rFonts w:ascii="Arial" w:hAnsi="Arial" w:cs="Arial"/>
      <w:b/>
      <w:sz w:val="44"/>
      <w:szCs w:val="28"/>
    </w:rPr>
  </w:style>
  <w:style w:type="paragraph" w:customStyle="1" w:styleId="AuthorCG">
    <w:name w:val="Author_CG"/>
    <w:qFormat/>
    <w:rsid w:val="002F5423"/>
    <w:pPr>
      <w:jc w:val="center"/>
    </w:pPr>
    <w:rPr>
      <w:rFonts w:ascii="Arial" w:hAnsi="Arial" w:cs="Arial"/>
      <w:b/>
      <w:sz w:val="36"/>
      <w:szCs w:val="28"/>
    </w:rPr>
  </w:style>
  <w:style w:type="paragraph" w:customStyle="1" w:styleId="AffiliationCG">
    <w:name w:val="Affiliation_CG"/>
    <w:qFormat/>
    <w:rsid w:val="002F5423"/>
    <w:pPr>
      <w:jc w:val="center"/>
    </w:pPr>
    <w:rPr>
      <w:rFonts w:ascii="Arial" w:hAnsi="Arial" w:cs="Arial"/>
      <w:b/>
      <w:sz w:val="32"/>
      <w:szCs w:val="28"/>
    </w:rPr>
  </w:style>
  <w:style w:type="paragraph" w:customStyle="1" w:styleId="emailCG">
    <w:name w:val="email_CG"/>
    <w:qFormat/>
    <w:rsid w:val="002F5423"/>
    <w:pPr>
      <w:jc w:val="center"/>
    </w:pPr>
    <w:rPr>
      <w:rFonts w:ascii="Arial" w:hAnsi="Arial" w:cs="Arial"/>
      <w:i/>
      <w:sz w:val="32"/>
      <w:szCs w:val="28"/>
    </w:rPr>
  </w:style>
  <w:style w:type="character" w:styleId="Hyperlink">
    <w:name w:val="Hyperlink"/>
    <w:basedOn w:val="Absatz-Standardschriftart"/>
    <w:uiPriority w:val="99"/>
    <w:unhideWhenUsed/>
    <w:rsid w:val="002F5423"/>
    <w:rPr>
      <w:color w:val="0000FF" w:themeColor="hyperlink"/>
      <w:u w:val="single"/>
    </w:rPr>
  </w:style>
  <w:style w:type="paragraph" w:customStyle="1" w:styleId="MainTextCG">
    <w:name w:val="MainText_CG"/>
    <w:basedOn w:val="emailCG"/>
    <w:qFormat/>
    <w:rsid w:val="002F5423"/>
    <w:pPr>
      <w:jc w:val="left"/>
    </w:pPr>
    <w:rPr>
      <w:i w:val="0"/>
      <w:sz w:val="24"/>
      <w:szCs w:val="24"/>
      <w:lang w:val="en-US"/>
    </w:rPr>
  </w:style>
  <w:style w:type="paragraph" w:customStyle="1" w:styleId="AcknCG">
    <w:name w:val="Ackn_CG"/>
    <w:basedOn w:val="MainTextCG"/>
    <w:qFormat/>
    <w:rsid w:val="003E7E88"/>
    <w:rPr>
      <w:sz w:val="22"/>
    </w:rPr>
  </w:style>
  <w:style w:type="paragraph" w:customStyle="1" w:styleId="AckHeading">
    <w:name w:val="AckHeading"/>
    <w:qFormat/>
    <w:rsid w:val="003E7E88"/>
    <w:rPr>
      <w:rFonts w:ascii="Arial" w:hAnsi="Arial" w:cs="Arial"/>
      <w:b/>
      <w:sz w:val="24"/>
      <w:szCs w:val="24"/>
      <w:lang w:val="en-US"/>
    </w:rPr>
  </w:style>
  <w:style w:type="character" w:customStyle="1" w:styleId="apple-converted-space">
    <w:name w:val="apple-converted-space"/>
    <w:basedOn w:val="Absatz-Standardschriftart"/>
    <w:rsid w:val="0090429F"/>
  </w:style>
  <w:style w:type="character" w:styleId="NichtaufgelsteErwhnung">
    <w:name w:val="Unresolved Mention"/>
    <w:basedOn w:val="Absatz-Standardschriftart"/>
    <w:uiPriority w:val="99"/>
    <w:semiHidden/>
    <w:unhideWhenUsed/>
    <w:rsid w:val="00CA1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492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noworkshop@inp-greifswald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ratochvil\Downloads\Nanoworkshop2017_Templat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E251F-FBAC-4C5D-B8D1-2381B28B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Nanoworkshop2017_Template</Template>
  <TotalTime>0</TotalTime>
  <Pages>1</Pages>
  <Words>165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mff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Vahl, Alexander</dc:creator>
  <cp:lastModifiedBy>Vahl, Alexander</cp:lastModifiedBy>
  <cp:revision>5</cp:revision>
  <cp:lastPrinted>2014-04-07T07:08:00Z</cp:lastPrinted>
  <dcterms:created xsi:type="dcterms:W3CDTF">2025-07-28T13:15:00Z</dcterms:created>
  <dcterms:modified xsi:type="dcterms:W3CDTF">2025-07-28T13:28:00Z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354147150d869b1f0e9b3c9969557666133c5bb33c9ef3056a2bc6173bb6de62</vt:lpwstr>
  </property>
</Properties>
</file>